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D31B" w14:textId="77777777" w:rsidR="00AD0C09" w:rsidRDefault="00AD0C09" w:rsidP="00A504A1">
      <w:pPr>
        <w:tabs>
          <w:tab w:val="left" w:pos="3756"/>
          <w:tab w:val="left" w:pos="4536"/>
        </w:tabs>
        <w:ind w:firstLine="708"/>
        <w:jc w:val="center"/>
        <w:rPr>
          <w:bCs/>
          <w:sz w:val="24"/>
          <w:szCs w:val="24"/>
        </w:rPr>
      </w:pPr>
    </w:p>
    <w:p w14:paraId="420388BE" w14:textId="78138A12" w:rsidR="00A504A1" w:rsidRPr="006C79C2" w:rsidRDefault="00A504A1" w:rsidP="00A504A1">
      <w:pPr>
        <w:tabs>
          <w:tab w:val="left" w:pos="3756"/>
          <w:tab w:val="left" w:pos="4536"/>
        </w:tabs>
        <w:ind w:firstLine="708"/>
        <w:jc w:val="center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>ANEXO I</w:t>
      </w:r>
    </w:p>
    <w:p w14:paraId="03FA9CEB" w14:textId="77777777" w:rsidR="00A504A1" w:rsidRPr="006C79C2" w:rsidRDefault="00A504A1" w:rsidP="00A504A1">
      <w:pPr>
        <w:tabs>
          <w:tab w:val="left" w:pos="3756"/>
          <w:tab w:val="left" w:pos="4536"/>
        </w:tabs>
        <w:ind w:firstLine="708"/>
        <w:jc w:val="center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>TERMO DE COMPROMISSO</w:t>
      </w:r>
    </w:p>
    <w:p w14:paraId="73C93676" w14:textId="77777777" w:rsidR="00A504A1" w:rsidRPr="006C79C2" w:rsidRDefault="00A504A1" w:rsidP="00A504A1">
      <w:pPr>
        <w:tabs>
          <w:tab w:val="left" w:pos="3756"/>
          <w:tab w:val="left" w:pos="4536"/>
        </w:tabs>
        <w:ind w:firstLine="708"/>
        <w:jc w:val="center"/>
        <w:rPr>
          <w:bCs/>
          <w:sz w:val="24"/>
          <w:szCs w:val="24"/>
        </w:rPr>
      </w:pPr>
    </w:p>
    <w:p w14:paraId="4B1A70F4" w14:textId="30B038D0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 Eu, (nome pessoal ou social completo por extenso), inscrito(a) no Cadastro de Pessoa Física sob o número (número do CPF com pontos e dígito) e na condição de candidato à outorga de bolsa aprovado em processo seletivo para tal fim, DECLARO que li o regulamento do Programa Institucional de Pós-Doutorado - PIPD, conforme a (inserir o título da portaria</w:t>
      </w:r>
      <w:r w:rsidR="006E4250" w:rsidRPr="006C79C2">
        <w:rPr>
          <w:bCs/>
          <w:sz w:val="24"/>
          <w:szCs w:val="24"/>
        </w:rPr>
        <w:t xml:space="preserve"> </w:t>
      </w:r>
      <w:r w:rsidRPr="006C79C2">
        <w:rPr>
          <w:bCs/>
          <w:sz w:val="24"/>
          <w:szCs w:val="24"/>
        </w:rPr>
        <w:t xml:space="preserve">que regulamenta o Programa), e saneei previamente minhas dúvidas junto ao programa de pós-graduação ou a </w:t>
      </w:r>
      <w:proofErr w:type="spellStart"/>
      <w:r w:rsidR="006E4250" w:rsidRPr="006C79C2">
        <w:rPr>
          <w:bCs/>
          <w:sz w:val="24"/>
          <w:szCs w:val="24"/>
        </w:rPr>
        <w:t>pró-reitoria</w:t>
      </w:r>
      <w:proofErr w:type="spellEnd"/>
      <w:r w:rsidRPr="006C79C2">
        <w:rPr>
          <w:bCs/>
          <w:sz w:val="24"/>
          <w:szCs w:val="24"/>
        </w:rPr>
        <w:t xml:space="preserve"> ou órgão equivalente dele incumbido, razões pelas quais ACEITO integralmente as normas aplicáveis e registro plena ciência de que: </w:t>
      </w:r>
    </w:p>
    <w:p w14:paraId="5EC20C89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I - </w:t>
      </w:r>
      <w:proofErr w:type="gramStart"/>
      <w:r w:rsidRPr="006C79C2">
        <w:rPr>
          <w:bCs/>
          <w:sz w:val="24"/>
          <w:szCs w:val="24"/>
        </w:rPr>
        <w:t>apresentei</w:t>
      </w:r>
      <w:proofErr w:type="gramEnd"/>
      <w:r w:rsidRPr="006C79C2">
        <w:rPr>
          <w:bCs/>
          <w:sz w:val="24"/>
          <w:szCs w:val="24"/>
        </w:rPr>
        <w:t xml:space="preserve"> a documentação prévia requisitada pela instituição de ensino e de pesquisa e assumo o compromisso de que atendo e cumprirei os seguintes requisitos e obrigações, a contar da data de registro de meu aceite no termo de compromisso: </w:t>
      </w:r>
    </w:p>
    <w:p w14:paraId="29768FAB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a - </w:t>
      </w:r>
      <w:proofErr w:type="gramStart"/>
      <w:r w:rsidRPr="006C79C2">
        <w:rPr>
          <w:bCs/>
          <w:sz w:val="24"/>
          <w:szCs w:val="24"/>
        </w:rPr>
        <w:t>praticar</w:t>
      </w:r>
      <w:proofErr w:type="gramEnd"/>
      <w:r w:rsidRPr="006C79C2">
        <w:rPr>
          <w:bCs/>
          <w:sz w:val="24"/>
          <w:szCs w:val="24"/>
        </w:rPr>
        <w:t xml:space="preserve">, com boa-fé, as ações e as obrigações de sua competência, em conformidade com as normas em vigor; </w:t>
      </w:r>
    </w:p>
    <w:p w14:paraId="08C4F121" w14:textId="066345B9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b - cumprir as normas da instituição de ensino e de pesquisa e do programa de pós-graduação aos quais está vinculado; </w:t>
      </w:r>
    </w:p>
    <w:p w14:paraId="713BB408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c - comunicar, imediatamente, as informações cadastrais e acadêmicas de sua competência e suas alterações, de forma a sempre mantê-las atualizadas e a prevenir a ocorrência de irregularidades; </w:t>
      </w:r>
    </w:p>
    <w:p w14:paraId="21E2A368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d - </w:t>
      </w:r>
      <w:proofErr w:type="gramStart"/>
      <w:r w:rsidRPr="006C79C2">
        <w:rPr>
          <w:bCs/>
          <w:sz w:val="24"/>
          <w:szCs w:val="24"/>
        </w:rPr>
        <w:t>desenvolver</w:t>
      </w:r>
      <w:proofErr w:type="gramEnd"/>
      <w:r w:rsidRPr="006C79C2">
        <w:rPr>
          <w:bCs/>
          <w:sz w:val="24"/>
          <w:szCs w:val="24"/>
        </w:rPr>
        <w:t xml:space="preserve"> as atividades estipuladas pelo programa de pós-graduação ao qual está vinculado; </w:t>
      </w:r>
    </w:p>
    <w:p w14:paraId="52CC3C21" w14:textId="002B8D91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e - </w:t>
      </w:r>
      <w:proofErr w:type="gramStart"/>
      <w:r w:rsidRPr="006C79C2">
        <w:rPr>
          <w:bCs/>
          <w:sz w:val="24"/>
          <w:szCs w:val="24"/>
        </w:rPr>
        <w:t>citar</w:t>
      </w:r>
      <w:proofErr w:type="gramEnd"/>
      <w:r w:rsidRPr="006C79C2">
        <w:rPr>
          <w:bCs/>
          <w:sz w:val="24"/>
          <w:szCs w:val="24"/>
        </w:rPr>
        <w:t xml:space="preserve"> a CAPES na divulgação dos resultados obtidos; </w:t>
      </w:r>
    </w:p>
    <w:p w14:paraId="3589F559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f - realizar as atividades de pós-doutorado no país por no mínimo 6 (seis) meses, após finalização de estágio no exterior, na hipótese prevista neste regulamento; </w:t>
      </w:r>
    </w:p>
    <w:p w14:paraId="0564D119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g - </w:t>
      </w:r>
      <w:proofErr w:type="gramStart"/>
      <w:r w:rsidRPr="006C79C2">
        <w:rPr>
          <w:bCs/>
          <w:sz w:val="24"/>
          <w:szCs w:val="24"/>
        </w:rPr>
        <w:t>não</w:t>
      </w:r>
      <w:proofErr w:type="gramEnd"/>
      <w:r w:rsidRPr="006C79C2">
        <w:rPr>
          <w:bCs/>
          <w:sz w:val="24"/>
          <w:szCs w:val="24"/>
        </w:rPr>
        <w:t xml:space="preserve"> receber, cumulativamente, mais de uma bolsa de pós-doutorado paga com recursos públicos federais;</w:t>
      </w:r>
    </w:p>
    <w:p w14:paraId="093F547D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h - </w:t>
      </w:r>
      <w:proofErr w:type="gramStart"/>
      <w:r w:rsidRPr="006C79C2">
        <w:rPr>
          <w:bCs/>
          <w:sz w:val="24"/>
          <w:szCs w:val="24"/>
        </w:rPr>
        <w:t>ser</w:t>
      </w:r>
      <w:proofErr w:type="gramEnd"/>
      <w:r w:rsidRPr="006C79C2">
        <w:rPr>
          <w:bCs/>
          <w:sz w:val="24"/>
          <w:szCs w:val="24"/>
        </w:rPr>
        <w:t xml:space="preserve"> titular de conta corrente ativa individual e em domicílio bancário brasileiro; </w:t>
      </w:r>
    </w:p>
    <w:p w14:paraId="52CF9BED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i - ser brasileiro e possuir título de doutor(a), expedido por instituição reconhecida, obtido há no máximo 7 (sete) anos contados da data de aprovação da defesa da tese, na data do cadastramento da bolsa no sistema de bolsas de estudo e auxílios escolares da CAPES; e </w:t>
      </w:r>
    </w:p>
    <w:p w14:paraId="187C0AD0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j - não ter vínculo empregatício com a instituição de ensino e de pesquisa promotora do programa de pós-graduação ao qual está vinculado. </w:t>
      </w:r>
    </w:p>
    <w:p w14:paraId="3F76BE76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II - </w:t>
      </w:r>
      <w:proofErr w:type="gramStart"/>
      <w:r w:rsidRPr="006C79C2">
        <w:rPr>
          <w:bCs/>
          <w:sz w:val="24"/>
          <w:szCs w:val="24"/>
        </w:rPr>
        <w:t>o</w:t>
      </w:r>
      <w:proofErr w:type="gramEnd"/>
      <w:r w:rsidRPr="006C79C2">
        <w:rPr>
          <w:bCs/>
          <w:sz w:val="24"/>
          <w:szCs w:val="24"/>
        </w:rPr>
        <w:t xml:space="preserve"> compromisso aqui assumido será tornado sem efeito caso eu não apresente toda a documentação comprobatória necessária em até 30 dias corridos, contados da data de meu aceite; e</w:t>
      </w:r>
    </w:p>
    <w:p w14:paraId="3F4C57C7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 III - o meu aceite não gerará direito adquirido à outorga de bolsa de estudo.</w:t>
      </w:r>
    </w:p>
    <w:p w14:paraId="56349E8E" w14:textId="77777777" w:rsidR="00A504A1" w:rsidRPr="006C79C2" w:rsidRDefault="00A504A1" w:rsidP="00A504A1">
      <w:pPr>
        <w:tabs>
          <w:tab w:val="left" w:pos="3756"/>
          <w:tab w:val="left" w:pos="4536"/>
        </w:tabs>
        <w:ind w:firstLine="708"/>
        <w:rPr>
          <w:bCs/>
          <w:sz w:val="24"/>
          <w:szCs w:val="24"/>
        </w:rPr>
      </w:pPr>
    </w:p>
    <w:p w14:paraId="473755AC" w14:textId="77777777" w:rsidR="00A504A1" w:rsidRPr="006C79C2" w:rsidRDefault="00A504A1" w:rsidP="00A504A1">
      <w:pPr>
        <w:tabs>
          <w:tab w:val="left" w:pos="3756"/>
          <w:tab w:val="left" w:pos="4536"/>
        </w:tabs>
        <w:ind w:firstLine="708"/>
        <w:rPr>
          <w:bCs/>
          <w:sz w:val="24"/>
          <w:szCs w:val="24"/>
        </w:rPr>
      </w:pPr>
    </w:p>
    <w:p w14:paraId="3B7ED1CB" w14:textId="13366236" w:rsidR="00A504A1" w:rsidRPr="006C79C2" w:rsidRDefault="00A504A1" w:rsidP="00E10D64">
      <w:pPr>
        <w:tabs>
          <w:tab w:val="left" w:pos="284"/>
          <w:tab w:val="left" w:pos="3756"/>
          <w:tab w:val="left" w:pos="4536"/>
        </w:tabs>
        <w:ind w:firstLine="708"/>
        <w:jc w:val="center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Belo Horizonte, ____ de ________________ </w:t>
      </w:r>
      <w:proofErr w:type="spellStart"/>
      <w:r w:rsidRPr="006C79C2">
        <w:rPr>
          <w:bCs/>
          <w:sz w:val="24"/>
          <w:szCs w:val="24"/>
        </w:rPr>
        <w:t>de</w:t>
      </w:r>
      <w:proofErr w:type="spellEnd"/>
      <w:r w:rsidRPr="006C79C2">
        <w:rPr>
          <w:bCs/>
          <w:sz w:val="24"/>
          <w:szCs w:val="24"/>
        </w:rPr>
        <w:t xml:space="preserve"> 202</w:t>
      </w:r>
      <w:r w:rsidR="008427D7">
        <w:rPr>
          <w:bCs/>
          <w:sz w:val="24"/>
          <w:szCs w:val="24"/>
        </w:rPr>
        <w:t>5</w:t>
      </w:r>
      <w:r w:rsidRPr="006C79C2">
        <w:rPr>
          <w:bCs/>
          <w:sz w:val="24"/>
          <w:szCs w:val="24"/>
        </w:rPr>
        <w:t>.</w:t>
      </w:r>
    </w:p>
    <w:p w14:paraId="42250129" w14:textId="77777777" w:rsidR="00B746EC" w:rsidRPr="006C79C2" w:rsidRDefault="00B746EC" w:rsidP="006848F9">
      <w:pPr>
        <w:tabs>
          <w:tab w:val="left" w:pos="3756"/>
          <w:tab w:val="left" w:pos="4536"/>
        </w:tabs>
        <w:ind w:firstLine="708"/>
        <w:rPr>
          <w:bCs/>
          <w:sz w:val="24"/>
          <w:szCs w:val="24"/>
        </w:rPr>
      </w:pPr>
    </w:p>
    <w:p w14:paraId="7F56FF52" w14:textId="77777777" w:rsidR="00B746EC" w:rsidRPr="006C79C2" w:rsidRDefault="00B746EC" w:rsidP="006848F9">
      <w:pPr>
        <w:tabs>
          <w:tab w:val="left" w:pos="3756"/>
          <w:tab w:val="left" w:pos="4536"/>
        </w:tabs>
        <w:ind w:firstLine="708"/>
        <w:rPr>
          <w:bCs/>
          <w:sz w:val="24"/>
          <w:szCs w:val="24"/>
        </w:rPr>
      </w:pPr>
    </w:p>
    <w:p w14:paraId="27F81E68" w14:textId="77777777" w:rsidR="00B746EC" w:rsidRPr="006C79C2" w:rsidRDefault="00B746EC" w:rsidP="006848F9">
      <w:pPr>
        <w:tabs>
          <w:tab w:val="left" w:pos="3756"/>
          <w:tab w:val="left" w:pos="4536"/>
        </w:tabs>
        <w:ind w:firstLine="708"/>
        <w:rPr>
          <w:bCs/>
          <w:sz w:val="24"/>
          <w:szCs w:val="24"/>
        </w:rPr>
      </w:pPr>
    </w:p>
    <w:sectPr w:rsidR="00B746EC" w:rsidRPr="006C79C2" w:rsidSect="00521FD7">
      <w:headerReference w:type="default" r:id="rId10"/>
      <w:footerReference w:type="default" r:id="rId11"/>
      <w:pgSz w:w="11907" w:h="16840" w:code="9"/>
      <w:pgMar w:top="426" w:right="720" w:bottom="720" w:left="720" w:header="284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F1324" w14:textId="77777777" w:rsidR="00B20068" w:rsidRDefault="00B20068">
      <w:r>
        <w:separator/>
      </w:r>
    </w:p>
  </w:endnote>
  <w:endnote w:type="continuationSeparator" w:id="0">
    <w:p w14:paraId="33CF9F3C" w14:textId="77777777" w:rsidR="00B20068" w:rsidRDefault="00B2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18B8" w14:textId="77777777" w:rsidR="00F763E7" w:rsidRPr="00B2627F" w:rsidRDefault="00F763E7" w:rsidP="00F763E7">
    <w:pPr>
      <w:pStyle w:val="Rodap"/>
      <w:ind w:left="-1701" w:right="-1701"/>
      <w:jc w:val="center"/>
      <w:rPr>
        <w:sz w:val="18"/>
        <w:szCs w:val="18"/>
      </w:rPr>
    </w:pPr>
    <w:r w:rsidRPr="00B2627F">
      <w:rPr>
        <w:sz w:val="18"/>
        <w:szCs w:val="18"/>
      </w:rPr>
      <w:t>_________________________________________________________________________________________________</w:t>
    </w:r>
    <w:r w:rsidRPr="00B2627F">
      <w:rPr>
        <w:sz w:val="18"/>
        <w:szCs w:val="18"/>
      </w:rPr>
      <w:br/>
      <w:t>Avenida Dr. Cristiano Guimarães, 2127 – Planalto – Cep 31720-300 – Belo Horizonte/MG – Brasil</w:t>
    </w:r>
  </w:p>
  <w:p w14:paraId="29E389FB" w14:textId="5DB60ED7" w:rsidR="00F763E7" w:rsidRDefault="00F763E7" w:rsidP="008F6B31">
    <w:pPr>
      <w:pStyle w:val="Rodap"/>
      <w:jc w:val="center"/>
    </w:pPr>
    <w:r>
      <w:rPr>
        <w:sz w:val="18"/>
        <w:szCs w:val="18"/>
      </w:rPr>
      <w:t>Tel: (31) 3115-700</w:t>
    </w:r>
    <w:r w:rsidR="00256AAA">
      <w:rPr>
        <w:sz w:val="18"/>
        <w:szCs w:val="18"/>
      </w:rPr>
      <w:t>4</w:t>
    </w:r>
    <w:r>
      <w:rPr>
        <w:sz w:val="18"/>
        <w:szCs w:val="18"/>
      </w:rPr>
      <w:t xml:space="preserve"> </w:t>
    </w:r>
    <w:r w:rsidRPr="00B2627F">
      <w:rPr>
        <w:sz w:val="18"/>
        <w:szCs w:val="18"/>
      </w:rPr>
      <w:t xml:space="preserve">– </w:t>
    </w:r>
    <w:r w:rsidR="00256AAA" w:rsidRPr="00256AAA">
      <w:rPr>
        <w:sz w:val="18"/>
        <w:szCs w:val="18"/>
      </w:rPr>
      <w:t>faje@</w:t>
    </w:r>
    <w:r w:rsidR="00256AAA">
      <w:rPr>
        <w:sz w:val="18"/>
        <w:szCs w:val="18"/>
      </w:rPr>
      <w:t>f</w:t>
    </w:r>
    <w:r w:rsidR="00256AAA" w:rsidRPr="00256AAA">
      <w:rPr>
        <w:sz w:val="18"/>
        <w:szCs w:val="18"/>
      </w:rPr>
      <w:t>aje.asav.</w:t>
    </w:r>
    <w:r w:rsidR="00256AAA">
      <w:rPr>
        <w:sz w:val="18"/>
        <w:szCs w:val="18"/>
      </w:rPr>
      <w:t>org.br</w:t>
    </w:r>
    <w:r w:rsidRPr="00B2627F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91620" w14:textId="77777777" w:rsidR="00B20068" w:rsidRDefault="00B20068">
      <w:r>
        <w:separator/>
      </w:r>
    </w:p>
  </w:footnote>
  <w:footnote w:type="continuationSeparator" w:id="0">
    <w:p w14:paraId="3B822AA2" w14:textId="77777777" w:rsidR="00B20068" w:rsidRDefault="00B2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90259" w14:textId="6D26357B" w:rsidR="004D5BF5" w:rsidRDefault="004019E7" w:rsidP="004D5BF5">
    <w:pPr>
      <w:pStyle w:val="Cabealho"/>
      <w:jc w:val="center"/>
    </w:pPr>
    <w:r w:rsidRPr="001633DA">
      <w:rPr>
        <w:noProof/>
      </w:rPr>
      <w:drawing>
        <wp:inline distT="0" distB="0" distL="0" distR="0" wp14:anchorId="4FA38084" wp14:editId="110FC1AD">
          <wp:extent cx="4838700" cy="731520"/>
          <wp:effectExtent l="0" t="0" r="0" b="0"/>
          <wp:docPr id="132341699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44FF8" w14:textId="77777777" w:rsidR="0020240D" w:rsidRDefault="0020240D" w:rsidP="0020240D">
    <w:pPr>
      <w:jc w:val="center"/>
      <w:rPr>
        <w:bCs/>
      </w:rPr>
    </w:pPr>
    <w:r w:rsidRPr="00581969">
      <w:rPr>
        <w:bCs/>
      </w:rPr>
      <w:t>Recredenciamento: Portaria nº 429, 28/04/2020 – D.O.U. nº 82, Seção 1, Página 62</w:t>
    </w:r>
  </w:p>
  <w:p w14:paraId="4CD8785E" w14:textId="77777777" w:rsidR="00581969" w:rsidRPr="00581969" w:rsidRDefault="00581969" w:rsidP="0020240D">
    <w:pPr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520D08"/>
    <w:multiLevelType w:val="hybridMultilevel"/>
    <w:tmpl w:val="FFFFFFFF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894694"/>
    <w:multiLevelType w:val="hybridMultilevel"/>
    <w:tmpl w:val="AB64A3B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9A718D"/>
    <w:multiLevelType w:val="hybridMultilevel"/>
    <w:tmpl w:val="0C2C6A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4AD1"/>
    <w:multiLevelType w:val="hybridMultilevel"/>
    <w:tmpl w:val="ED80EE1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916404"/>
    <w:multiLevelType w:val="hybridMultilevel"/>
    <w:tmpl w:val="A54257B6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514465"/>
    <w:multiLevelType w:val="hybridMultilevel"/>
    <w:tmpl w:val="57A0268E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153744B"/>
    <w:multiLevelType w:val="hybridMultilevel"/>
    <w:tmpl w:val="7946189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78503C"/>
    <w:multiLevelType w:val="hybridMultilevel"/>
    <w:tmpl w:val="8D7C431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BD196D"/>
    <w:multiLevelType w:val="hybridMultilevel"/>
    <w:tmpl w:val="52F63E6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415FC5"/>
    <w:multiLevelType w:val="hybridMultilevel"/>
    <w:tmpl w:val="86F033B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5122CE"/>
    <w:multiLevelType w:val="hybridMultilevel"/>
    <w:tmpl w:val="C750DD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1D5855"/>
    <w:multiLevelType w:val="hybridMultilevel"/>
    <w:tmpl w:val="AAE6C426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D605259"/>
    <w:multiLevelType w:val="hybridMultilevel"/>
    <w:tmpl w:val="B94C51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DA61AF"/>
    <w:multiLevelType w:val="hybridMultilevel"/>
    <w:tmpl w:val="849E49F8"/>
    <w:lvl w:ilvl="0" w:tplc="EF065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C7639A"/>
    <w:multiLevelType w:val="hybridMultilevel"/>
    <w:tmpl w:val="90EC1F1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A86E36"/>
    <w:multiLevelType w:val="hybridMultilevel"/>
    <w:tmpl w:val="B4640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D1F15"/>
    <w:multiLevelType w:val="hybridMultilevel"/>
    <w:tmpl w:val="D3FCE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62F58"/>
    <w:multiLevelType w:val="hybridMultilevel"/>
    <w:tmpl w:val="E05A7150"/>
    <w:lvl w:ilvl="0" w:tplc="181063F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D932D6"/>
    <w:multiLevelType w:val="hybridMultilevel"/>
    <w:tmpl w:val="B79C4B78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E3504A2"/>
    <w:multiLevelType w:val="hybridMultilevel"/>
    <w:tmpl w:val="576E6E56"/>
    <w:lvl w:ilvl="0" w:tplc="4308E1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4059D"/>
    <w:multiLevelType w:val="multilevel"/>
    <w:tmpl w:val="EF669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4103554"/>
    <w:multiLevelType w:val="hybridMultilevel"/>
    <w:tmpl w:val="E172853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B00C9"/>
    <w:multiLevelType w:val="hybridMultilevel"/>
    <w:tmpl w:val="8BB2CA4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6471E10"/>
    <w:multiLevelType w:val="hybridMultilevel"/>
    <w:tmpl w:val="E37252C2"/>
    <w:lvl w:ilvl="0" w:tplc="04160019">
      <w:start w:val="1"/>
      <w:numFmt w:val="lowerLetter"/>
      <w:lvlText w:val="%1."/>
      <w:lvlJc w:val="left"/>
      <w:pPr>
        <w:ind w:left="153" w:hanging="360"/>
      </w:pPr>
      <w:rPr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571344D4"/>
    <w:multiLevelType w:val="hybridMultilevel"/>
    <w:tmpl w:val="A6BE47D0"/>
    <w:lvl w:ilvl="0" w:tplc="04160019">
      <w:start w:val="1"/>
      <w:numFmt w:val="lowerLetter"/>
      <w:lvlText w:val="%1."/>
      <w:lvlJc w:val="left"/>
      <w:pPr>
        <w:ind w:left="-417" w:hanging="360"/>
      </w:pPr>
    </w:lvl>
    <w:lvl w:ilvl="1" w:tplc="FFFFFFFF" w:tentative="1">
      <w:start w:val="1"/>
      <w:numFmt w:val="lowerLetter"/>
      <w:lvlText w:val="%2."/>
      <w:lvlJc w:val="left"/>
      <w:pPr>
        <w:ind w:left="303" w:hanging="360"/>
      </w:pPr>
    </w:lvl>
    <w:lvl w:ilvl="2" w:tplc="FFFFFFFF" w:tentative="1">
      <w:start w:val="1"/>
      <w:numFmt w:val="lowerRoman"/>
      <w:lvlText w:val="%3."/>
      <w:lvlJc w:val="right"/>
      <w:pPr>
        <w:ind w:left="1023" w:hanging="180"/>
      </w:pPr>
    </w:lvl>
    <w:lvl w:ilvl="3" w:tplc="FFFFFFFF" w:tentative="1">
      <w:start w:val="1"/>
      <w:numFmt w:val="decimal"/>
      <w:lvlText w:val="%4."/>
      <w:lvlJc w:val="left"/>
      <w:pPr>
        <w:ind w:left="1743" w:hanging="360"/>
      </w:pPr>
    </w:lvl>
    <w:lvl w:ilvl="4" w:tplc="FFFFFFFF" w:tentative="1">
      <w:start w:val="1"/>
      <w:numFmt w:val="lowerLetter"/>
      <w:lvlText w:val="%5."/>
      <w:lvlJc w:val="left"/>
      <w:pPr>
        <w:ind w:left="2463" w:hanging="360"/>
      </w:pPr>
    </w:lvl>
    <w:lvl w:ilvl="5" w:tplc="FFFFFFFF" w:tentative="1">
      <w:start w:val="1"/>
      <w:numFmt w:val="lowerRoman"/>
      <w:lvlText w:val="%6."/>
      <w:lvlJc w:val="right"/>
      <w:pPr>
        <w:ind w:left="3183" w:hanging="180"/>
      </w:pPr>
    </w:lvl>
    <w:lvl w:ilvl="6" w:tplc="FFFFFFFF" w:tentative="1">
      <w:start w:val="1"/>
      <w:numFmt w:val="decimal"/>
      <w:lvlText w:val="%7."/>
      <w:lvlJc w:val="left"/>
      <w:pPr>
        <w:ind w:left="3903" w:hanging="360"/>
      </w:pPr>
    </w:lvl>
    <w:lvl w:ilvl="7" w:tplc="FFFFFFFF" w:tentative="1">
      <w:start w:val="1"/>
      <w:numFmt w:val="lowerLetter"/>
      <w:lvlText w:val="%8."/>
      <w:lvlJc w:val="left"/>
      <w:pPr>
        <w:ind w:left="4623" w:hanging="360"/>
      </w:pPr>
    </w:lvl>
    <w:lvl w:ilvl="8" w:tplc="FFFFFFFF" w:tentative="1">
      <w:start w:val="1"/>
      <w:numFmt w:val="lowerRoman"/>
      <w:lvlText w:val="%9."/>
      <w:lvlJc w:val="right"/>
      <w:pPr>
        <w:ind w:left="5343" w:hanging="180"/>
      </w:pPr>
    </w:lvl>
  </w:abstractNum>
  <w:abstractNum w:abstractNumId="25" w15:restartNumberingAfterBreak="0">
    <w:nsid w:val="5EA37033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2074422"/>
    <w:multiLevelType w:val="hybridMultilevel"/>
    <w:tmpl w:val="FFFFFFFF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35748BE"/>
    <w:multiLevelType w:val="hybridMultilevel"/>
    <w:tmpl w:val="A4806616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37425DA"/>
    <w:multiLevelType w:val="hybridMultilevel"/>
    <w:tmpl w:val="D0B8BE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991916"/>
    <w:multiLevelType w:val="hybridMultilevel"/>
    <w:tmpl w:val="F3EC3F36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097FD5"/>
    <w:multiLevelType w:val="hybridMultilevel"/>
    <w:tmpl w:val="568480C6"/>
    <w:lvl w:ilvl="0" w:tplc="E11CAE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6701BC"/>
    <w:multiLevelType w:val="hybridMultilevel"/>
    <w:tmpl w:val="5FA6BAA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E7E0E1E"/>
    <w:multiLevelType w:val="hybridMultilevel"/>
    <w:tmpl w:val="C1EE478E"/>
    <w:lvl w:ilvl="0" w:tplc="1464A3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837058"/>
    <w:multiLevelType w:val="hybridMultilevel"/>
    <w:tmpl w:val="FFFFFFFF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38241419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817399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105499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6843894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50440731">
    <w:abstractNumId w:val="15"/>
  </w:num>
  <w:num w:numId="6" w16cid:durableId="2055276055">
    <w:abstractNumId w:val="14"/>
  </w:num>
  <w:num w:numId="7" w16cid:durableId="986279404">
    <w:abstractNumId w:val="10"/>
  </w:num>
  <w:num w:numId="8" w16cid:durableId="1934048426">
    <w:abstractNumId w:val="13"/>
  </w:num>
  <w:num w:numId="9" w16cid:durableId="1117335953">
    <w:abstractNumId w:val="4"/>
  </w:num>
  <w:num w:numId="10" w16cid:durableId="566764397">
    <w:abstractNumId w:val="7"/>
  </w:num>
  <w:num w:numId="11" w16cid:durableId="330957617">
    <w:abstractNumId w:val="1"/>
  </w:num>
  <w:num w:numId="12" w16cid:durableId="1952323038">
    <w:abstractNumId w:val="32"/>
  </w:num>
  <w:num w:numId="13" w16cid:durableId="562177923">
    <w:abstractNumId w:val="2"/>
  </w:num>
  <w:num w:numId="14" w16cid:durableId="829832097">
    <w:abstractNumId w:val="23"/>
  </w:num>
  <w:num w:numId="15" w16cid:durableId="653222568">
    <w:abstractNumId w:val="17"/>
  </w:num>
  <w:num w:numId="16" w16cid:durableId="698119694">
    <w:abstractNumId w:val="12"/>
  </w:num>
  <w:num w:numId="17" w16cid:durableId="831718699">
    <w:abstractNumId w:val="28"/>
  </w:num>
  <w:num w:numId="18" w16cid:durableId="464396632">
    <w:abstractNumId w:val="22"/>
  </w:num>
  <w:num w:numId="19" w16cid:durableId="495191256">
    <w:abstractNumId w:val="31"/>
  </w:num>
  <w:num w:numId="20" w16cid:durableId="859201046">
    <w:abstractNumId w:val="5"/>
  </w:num>
  <w:num w:numId="21" w16cid:durableId="248738810">
    <w:abstractNumId w:val="19"/>
  </w:num>
  <w:num w:numId="22" w16cid:durableId="18896299">
    <w:abstractNumId w:val="11"/>
  </w:num>
  <w:num w:numId="23" w16cid:durableId="33387773">
    <w:abstractNumId w:val="18"/>
  </w:num>
  <w:num w:numId="24" w16cid:durableId="1325357297">
    <w:abstractNumId w:val="24"/>
  </w:num>
  <w:num w:numId="25" w16cid:durableId="294917187">
    <w:abstractNumId w:val="21"/>
  </w:num>
  <w:num w:numId="26" w16cid:durableId="901595183">
    <w:abstractNumId w:val="3"/>
  </w:num>
  <w:num w:numId="27" w16cid:durableId="448932252">
    <w:abstractNumId w:val="29"/>
  </w:num>
  <w:num w:numId="28" w16cid:durableId="931740034">
    <w:abstractNumId w:val="27"/>
  </w:num>
  <w:num w:numId="29" w16cid:durableId="1853295167">
    <w:abstractNumId w:val="20"/>
  </w:num>
  <w:num w:numId="30" w16cid:durableId="608659255">
    <w:abstractNumId w:val="30"/>
  </w:num>
  <w:num w:numId="31" w16cid:durableId="1208102336">
    <w:abstractNumId w:val="16"/>
  </w:num>
  <w:num w:numId="32" w16cid:durableId="993025955">
    <w:abstractNumId w:val="9"/>
  </w:num>
  <w:num w:numId="33" w16cid:durableId="1655142946">
    <w:abstractNumId w:val="8"/>
  </w:num>
  <w:num w:numId="34" w16cid:durableId="1456212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A6"/>
    <w:rsid w:val="00002970"/>
    <w:rsid w:val="0000452B"/>
    <w:rsid w:val="00021A7E"/>
    <w:rsid w:val="0002707F"/>
    <w:rsid w:val="000302F6"/>
    <w:rsid w:val="000304A3"/>
    <w:rsid w:val="00032CFF"/>
    <w:rsid w:val="000347E8"/>
    <w:rsid w:val="00035AC8"/>
    <w:rsid w:val="00044C49"/>
    <w:rsid w:val="000450F1"/>
    <w:rsid w:val="0006529F"/>
    <w:rsid w:val="00070666"/>
    <w:rsid w:val="00075872"/>
    <w:rsid w:val="0008098C"/>
    <w:rsid w:val="00086FA0"/>
    <w:rsid w:val="00092425"/>
    <w:rsid w:val="000A2932"/>
    <w:rsid w:val="000A7681"/>
    <w:rsid w:val="000A769B"/>
    <w:rsid w:val="000A7F64"/>
    <w:rsid w:val="000B195D"/>
    <w:rsid w:val="000D55F8"/>
    <w:rsid w:val="000E124D"/>
    <w:rsid w:val="000E15C7"/>
    <w:rsid w:val="000E25BE"/>
    <w:rsid w:val="000E5717"/>
    <w:rsid w:val="000F5E73"/>
    <w:rsid w:val="000F73C3"/>
    <w:rsid w:val="001003C2"/>
    <w:rsid w:val="00100E5A"/>
    <w:rsid w:val="00105BD7"/>
    <w:rsid w:val="00110F47"/>
    <w:rsid w:val="00112EDD"/>
    <w:rsid w:val="00115C97"/>
    <w:rsid w:val="00116DB0"/>
    <w:rsid w:val="00117AE7"/>
    <w:rsid w:val="00121FB2"/>
    <w:rsid w:val="00123CA7"/>
    <w:rsid w:val="00132CED"/>
    <w:rsid w:val="00134144"/>
    <w:rsid w:val="001407BA"/>
    <w:rsid w:val="00142320"/>
    <w:rsid w:val="001513F1"/>
    <w:rsid w:val="00155BB6"/>
    <w:rsid w:val="00161B3F"/>
    <w:rsid w:val="00171A60"/>
    <w:rsid w:val="001817FA"/>
    <w:rsid w:val="00186357"/>
    <w:rsid w:val="001955A6"/>
    <w:rsid w:val="001A361E"/>
    <w:rsid w:val="001B0A1F"/>
    <w:rsid w:val="001B1FE4"/>
    <w:rsid w:val="001B4E80"/>
    <w:rsid w:val="001B5EC5"/>
    <w:rsid w:val="001B6E8F"/>
    <w:rsid w:val="001C0208"/>
    <w:rsid w:val="001C401C"/>
    <w:rsid w:val="001D162A"/>
    <w:rsid w:val="001E6D68"/>
    <w:rsid w:val="001F2021"/>
    <w:rsid w:val="002021B8"/>
    <w:rsid w:val="0020240D"/>
    <w:rsid w:val="00215B03"/>
    <w:rsid w:val="002213F0"/>
    <w:rsid w:val="00225C61"/>
    <w:rsid w:val="0023039E"/>
    <w:rsid w:val="00242604"/>
    <w:rsid w:val="00246701"/>
    <w:rsid w:val="00256AAA"/>
    <w:rsid w:val="002754CD"/>
    <w:rsid w:val="00276B37"/>
    <w:rsid w:val="00287E69"/>
    <w:rsid w:val="002962B9"/>
    <w:rsid w:val="002B28AB"/>
    <w:rsid w:val="002B5003"/>
    <w:rsid w:val="002C5A63"/>
    <w:rsid w:val="002D15B2"/>
    <w:rsid w:val="002D252B"/>
    <w:rsid w:val="002F19D8"/>
    <w:rsid w:val="002F6318"/>
    <w:rsid w:val="002F7BA6"/>
    <w:rsid w:val="003000B2"/>
    <w:rsid w:val="0030750D"/>
    <w:rsid w:val="00345EC6"/>
    <w:rsid w:val="003550E9"/>
    <w:rsid w:val="0035514B"/>
    <w:rsid w:val="00355437"/>
    <w:rsid w:val="00361107"/>
    <w:rsid w:val="00362503"/>
    <w:rsid w:val="003646E3"/>
    <w:rsid w:val="00365252"/>
    <w:rsid w:val="003672F6"/>
    <w:rsid w:val="00371DA7"/>
    <w:rsid w:val="00371F40"/>
    <w:rsid w:val="00376D12"/>
    <w:rsid w:val="00377C9E"/>
    <w:rsid w:val="00394F02"/>
    <w:rsid w:val="00397EA4"/>
    <w:rsid w:val="003A1890"/>
    <w:rsid w:val="003A4474"/>
    <w:rsid w:val="003B743B"/>
    <w:rsid w:val="003C0272"/>
    <w:rsid w:val="003C6883"/>
    <w:rsid w:val="003D03CE"/>
    <w:rsid w:val="003D4D56"/>
    <w:rsid w:val="003F28B1"/>
    <w:rsid w:val="003F4671"/>
    <w:rsid w:val="003F538C"/>
    <w:rsid w:val="003F628E"/>
    <w:rsid w:val="004019E7"/>
    <w:rsid w:val="00402685"/>
    <w:rsid w:val="00402B9A"/>
    <w:rsid w:val="00412EBF"/>
    <w:rsid w:val="00436683"/>
    <w:rsid w:val="00440DB5"/>
    <w:rsid w:val="00446B1B"/>
    <w:rsid w:val="00451B57"/>
    <w:rsid w:val="004520A7"/>
    <w:rsid w:val="00472EBD"/>
    <w:rsid w:val="004731C0"/>
    <w:rsid w:val="00473BF5"/>
    <w:rsid w:val="00474AF3"/>
    <w:rsid w:val="0047681D"/>
    <w:rsid w:val="00485AA8"/>
    <w:rsid w:val="00486E98"/>
    <w:rsid w:val="00491FD1"/>
    <w:rsid w:val="00495631"/>
    <w:rsid w:val="004A2686"/>
    <w:rsid w:val="004A3F1A"/>
    <w:rsid w:val="004A71E4"/>
    <w:rsid w:val="004B0C8A"/>
    <w:rsid w:val="004B4FC8"/>
    <w:rsid w:val="004C0ABD"/>
    <w:rsid w:val="004D5BF5"/>
    <w:rsid w:val="004E593C"/>
    <w:rsid w:val="004E67C6"/>
    <w:rsid w:val="004F0E3C"/>
    <w:rsid w:val="004F5E17"/>
    <w:rsid w:val="005021A1"/>
    <w:rsid w:val="005060FE"/>
    <w:rsid w:val="00506DB1"/>
    <w:rsid w:val="00513C21"/>
    <w:rsid w:val="00521FD7"/>
    <w:rsid w:val="00527CD2"/>
    <w:rsid w:val="00540BD5"/>
    <w:rsid w:val="00541F94"/>
    <w:rsid w:val="005517E3"/>
    <w:rsid w:val="00563CDB"/>
    <w:rsid w:val="005647CD"/>
    <w:rsid w:val="00565A65"/>
    <w:rsid w:val="00574D40"/>
    <w:rsid w:val="00577138"/>
    <w:rsid w:val="00581969"/>
    <w:rsid w:val="00582342"/>
    <w:rsid w:val="0059417E"/>
    <w:rsid w:val="005B0FFE"/>
    <w:rsid w:val="005B51D2"/>
    <w:rsid w:val="005C15F8"/>
    <w:rsid w:val="005C5987"/>
    <w:rsid w:val="005D0EA0"/>
    <w:rsid w:val="005D2B01"/>
    <w:rsid w:val="005E3AE8"/>
    <w:rsid w:val="005E7B00"/>
    <w:rsid w:val="005F15EF"/>
    <w:rsid w:val="005F52B2"/>
    <w:rsid w:val="005F7177"/>
    <w:rsid w:val="006120C9"/>
    <w:rsid w:val="00612771"/>
    <w:rsid w:val="0061446D"/>
    <w:rsid w:val="0061492A"/>
    <w:rsid w:val="006407AC"/>
    <w:rsid w:val="0064176B"/>
    <w:rsid w:val="00656640"/>
    <w:rsid w:val="00663EE1"/>
    <w:rsid w:val="00681CDF"/>
    <w:rsid w:val="006836A1"/>
    <w:rsid w:val="006848F9"/>
    <w:rsid w:val="00685247"/>
    <w:rsid w:val="0068591B"/>
    <w:rsid w:val="00686646"/>
    <w:rsid w:val="006879A2"/>
    <w:rsid w:val="006957BC"/>
    <w:rsid w:val="006A6A58"/>
    <w:rsid w:val="006A70C0"/>
    <w:rsid w:val="006B2FA6"/>
    <w:rsid w:val="006B6628"/>
    <w:rsid w:val="006B69E1"/>
    <w:rsid w:val="006C68E5"/>
    <w:rsid w:val="006C79C2"/>
    <w:rsid w:val="006D5447"/>
    <w:rsid w:val="006E2698"/>
    <w:rsid w:val="006E3F57"/>
    <w:rsid w:val="006E41EB"/>
    <w:rsid w:val="006E4250"/>
    <w:rsid w:val="006E6D1D"/>
    <w:rsid w:val="007023A9"/>
    <w:rsid w:val="00703310"/>
    <w:rsid w:val="0070365E"/>
    <w:rsid w:val="00703C08"/>
    <w:rsid w:val="00705B16"/>
    <w:rsid w:val="00706429"/>
    <w:rsid w:val="00706BF9"/>
    <w:rsid w:val="00723919"/>
    <w:rsid w:val="00727980"/>
    <w:rsid w:val="00731C33"/>
    <w:rsid w:val="007339A7"/>
    <w:rsid w:val="007354A5"/>
    <w:rsid w:val="007460C2"/>
    <w:rsid w:val="007555F5"/>
    <w:rsid w:val="00770FD1"/>
    <w:rsid w:val="0077282D"/>
    <w:rsid w:val="00796FDF"/>
    <w:rsid w:val="007A1AD9"/>
    <w:rsid w:val="007A3425"/>
    <w:rsid w:val="007B3736"/>
    <w:rsid w:val="007C0489"/>
    <w:rsid w:val="007D6218"/>
    <w:rsid w:val="007D6530"/>
    <w:rsid w:val="007E3C19"/>
    <w:rsid w:val="007E3D17"/>
    <w:rsid w:val="007E7170"/>
    <w:rsid w:val="007F0016"/>
    <w:rsid w:val="007F171E"/>
    <w:rsid w:val="008003ED"/>
    <w:rsid w:val="00801671"/>
    <w:rsid w:val="00804B60"/>
    <w:rsid w:val="008109D5"/>
    <w:rsid w:val="00820919"/>
    <w:rsid w:val="008365D6"/>
    <w:rsid w:val="0083750A"/>
    <w:rsid w:val="008420E9"/>
    <w:rsid w:val="008425BD"/>
    <w:rsid w:val="008427D7"/>
    <w:rsid w:val="00846B2C"/>
    <w:rsid w:val="00852848"/>
    <w:rsid w:val="008647B2"/>
    <w:rsid w:val="00873C8D"/>
    <w:rsid w:val="00875762"/>
    <w:rsid w:val="00884F64"/>
    <w:rsid w:val="00885749"/>
    <w:rsid w:val="00892A1E"/>
    <w:rsid w:val="008A3292"/>
    <w:rsid w:val="008A6A51"/>
    <w:rsid w:val="008B0925"/>
    <w:rsid w:val="008B1089"/>
    <w:rsid w:val="008B5C88"/>
    <w:rsid w:val="008C41B5"/>
    <w:rsid w:val="008C7BFF"/>
    <w:rsid w:val="008D36AD"/>
    <w:rsid w:val="008E763E"/>
    <w:rsid w:val="008F1C7D"/>
    <w:rsid w:val="008F3A89"/>
    <w:rsid w:val="008F3A90"/>
    <w:rsid w:val="008F6B31"/>
    <w:rsid w:val="008F7AB6"/>
    <w:rsid w:val="008F7D35"/>
    <w:rsid w:val="009044A6"/>
    <w:rsid w:val="00904CE0"/>
    <w:rsid w:val="00912173"/>
    <w:rsid w:val="0092276D"/>
    <w:rsid w:val="00922C82"/>
    <w:rsid w:val="0093407A"/>
    <w:rsid w:val="009346D7"/>
    <w:rsid w:val="0093618A"/>
    <w:rsid w:val="00942568"/>
    <w:rsid w:val="009556B1"/>
    <w:rsid w:val="00976E94"/>
    <w:rsid w:val="00991E45"/>
    <w:rsid w:val="00992147"/>
    <w:rsid w:val="0099280F"/>
    <w:rsid w:val="009A5C5C"/>
    <w:rsid w:val="009B4275"/>
    <w:rsid w:val="009B4920"/>
    <w:rsid w:val="009C63D1"/>
    <w:rsid w:val="009D071D"/>
    <w:rsid w:val="009E22F9"/>
    <w:rsid w:val="009F2040"/>
    <w:rsid w:val="00A0034A"/>
    <w:rsid w:val="00A05B49"/>
    <w:rsid w:val="00A07F31"/>
    <w:rsid w:val="00A205C2"/>
    <w:rsid w:val="00A25553"/>
    <w:rsid w:val="00A26C6F"/>
    <w:rsid w:val="00A45731"/>
    <w:rsid w:val="00A504A1"/>
    <w:rsid w:val="00A51FA4"/>
    <w:rsid w:val="00A52E7A"/>
    <w:rsid w:val="00A602FE"/>
    <w:rsid w:val="00A610EC"/>
    <w:rsid w:val="00A61E60"/>
    <w:rsid w:val="00A632F6"/>
    <w:rsid w:val="00A65DF8"/>
    <w:rsid w:val="00A67114"/>
    <w:rsid w:val="00A776EF"/>
    <w:rsid w:val="00A83F11"/>
    <w:rsid w:val="00A85372"/>
    <w:rsid w:val="00A9042B"/>
    <w:rsid w:val="00A91B40"/>
    <w:rsid w:val="00A94998"/>
    <w:rsid w:val="00AA0D2C"/>
    <w:rsid w:val="00AA0E45"/>
    <w:rsid w:val="00AA52A5"/>
    <w:rsid w:val="00AA7F1C"/>
    <w:rsid w:val="00AB11C2"/>
    <w:rsid w:val="00AB334C"/>
    <w:rsid w:val="00AC6109"/>
    <w:rsid w:val="00AC6605"/>
    <w:rsid w:val="00AC7F45"/>
    <w:rsid w:val="00AD0C09"/>
    <w:rsid w:val="00AD0CB5"/>
    <w:rsid w:val="00AE05B4"/>
    <w:rsid w:val="00AE5982"/>
    <w:rsid w:val="00AF22BB"/>
    <w:rsid w:val="00AF23E2"/>
    <w:rsid w:val="00AF4928"/>
    <w:rsid w:val="00B00260"/>
    <w:rsid w:val="00B0636A"/>
    <w:rsid w:val="00B129C1"/>
    <w:rsid w:val="00B20068"/>
    <w:rsid w:val="00B26DA4"/>
    <w:rsid w:val="00B30F18"/>
    <w:rsid w:val="00B338A0"/>
    <w:rsid w:val="00B37A31"/>
    <w:rsid w:val="00B426CB"/>
    <w:rsid w:val="00B45E29"/>
    <w:rsid w:val="00B4616F"/>
    <w:rsid w:val="00B54B9A"/>
    <w:rsid w:val="00B60B3D"/>
    <w:rsid w:val="00B61F37"/>
    <w:rsid w:val="00B6775B"/>
    <w:rsid w:val="00B746EC"/>
    <w:rsid w:val="00B85744"/>
    <w:rsid w:val="00B87873"/>
    <w:rsid w:val="00B935B5"/>
    <w:rsid w:val="00B93F79"/>
    <w:rsid w:val="00B941C5"/>
    <w:rsid w:val="00BA4DE1"/>
    <w:rsid w:val="00BA6838"/>
    <w:rsid w:val="00BB21F9"/>
    <w:rsid w:val="00BB35E7"/>
    <w:rsid w:val="00BC057B"/>
    <w:rsid w:val="00BC0AAA"/>
    <w:rsid w:val="00BC208A"/>
    <w:rsid w:val="00BC5500"/>
    <w:rsid w:val="00BD09C3"/>
    <w:rsid w:val="00BD38E6"/>
    <w:rsid w:val="00BD4435"/>
    <w:rsid w:val="00BD555C"/>
    <w:rsid w:val="00BD7075"/>
    <w:rsid w:val="00BE1261"/>
    <w:rsid w:val="00BE428F"/>
    <w:rsid w:val="00BE5ED6"/>
    <w:rsid w:val="00BF2B74"/>
    <w:rsid w:val="00C0455D"/>
    <w:rsid w:val="00C056D1"/>
    <w:rsid w:val="00C1351C"/>
    <w:rsid w:val="00C1385C"/>
    <w:rsid w:val="00C1627C"/>
    <w:rsid w:val="00C219F6"/>
    <w:rsid w:val="00C225EF"/>
    <w:rsid w:val="00C24FD9"/>
    <w:rsid w:val="00C27DC4"/>
    <w:rsid w:val="00C33022"/>
    <w:rsid w:val="00C408C1"/>
    <w:rsid w:val="00C45117"/>
    <w:rsid w:val="00C52005"/>
    <w:rsid w:val="00C52A11"/>
    <w:rsid w:val="00C61CE1"/>
    <w:rsid w:val="00C67A77"/>
    <w:rsid w:val="00C84AFC"/>
    <w:rsid w:val="00C974E8"/>
    <w:rsid w:val="00CA01FD"/>
    <w:rsid w:val="00CA0F6C"/>
    <w:rsid w:val="00CA53C1"/>
    <w:rsid w:val="00CA7798"/>
    <w:rsid w:val="00CB3BDD"/>
    <w:rsid w:val="00CD4807"/>
    <w:rsid w:val="00CD4BB1"/>
    <w:rsid w:val="00CD7FE0"/>
    <w:rsid w:val="00CE0D8D"/>
    <w:rsid w:val="00CE1136"/>
    <w:rsid w:val="00CF3582"/>
    <w:rsid w:val="00CF69CE"/>
    <w:rsid w:val="00D028E0"/>
    <w:rsid w:val="00D05AB3"/>
    <w:rsid w:val="00D11A87"/>
    <w:rsid w:val="00D1454B"/>
    <w:rsid w:val="00D2087E"/>
    <w:rsid w:val="00D228B0"/>
    <w:rsid w:val="00D23461"/>
    <w:rsid w:val="00D27009"/>
    <w:rsid w:val="00D35234"/>
    <w:rsid w:val="00D43FC0"/>
    <w:rsid w:val="00D453D8"/>
    <w:rsid w:val="00D46954"/>
    <w:rsid w:val="00D54502"/>
    <w:rsid w:val="00D66207"/>
    <w:rsid w:val="00D72BA3"/>
    <w:rsid w:val="00D73C3E"/>
    <w:rsid w:val="00D769FA"/>
    <w:rsid w:val="00D81ED0"/>
    <w:rsid w:val="00D90D7E"/>
    <w:rsid w:val="00D95D6B"/>
    <w:rsid w:val="00DA214F"/>
    <w:rsid w:val="00DA6B4A"/>
    <w:rsid w:val="00DB081F"/>
    <w:rsid w:val="00DC0256"/>
    <w:rsid w:val="00DC06D1"/>
    <w:rsid w:val="00DC1911"/>
    <w:rsid w:val="00DC6423"/>
    <w:rsid w:val="00DE0A2D"/>
    <w:rsid w:val="00DE4B26"/>
    <w:rsid w:val="00DE4C30"/>
    <w:rsid w:val="00DE5F3D"/>
    <w:rsid w:val="00DE7884"/>
    <w:rsid w:val="00DF20D0"/>
    <w:rsid w:val="00DF3C5D"/>
    <w:rsid w:val="00DF4B06"/>
    <w:rsid w:val="00DF6FD6"/>
    <w:rsid w:val="00E044F4"/>
    <w:rsid w:val="00E10D64"/>
    <w:rsid w:val="00E20B6D"/>
    <w:rsid w:val="00E31D2F"/>
    <w:rsid w:val="00E376A2"/>
    <w:rsid w:val="00E5386A"/>
    <w:rsid w:val="00E60A21"/>
    <w:rsid w:val="00E64ADF"/>
    <w:rsid w:val="00E729EA"/>
    <w:rsid w:val="00E9245C"/>
    <w:rsid w:val="00EA0217"/>
    <w:rsid w:val="00EA2A9F"/>
    <w:rsid w:val="00EA3B2E"/>
    <w:rsid w:val="00EA4538"/>
    <w:rsid w:val="00EA63B3"/>
    <w:rsid w:val="00EB17D8"/>
    <w:rsid w:val="00EC1D9D"/>
    <w:rsid w:val="00EE12FD"/>
    <w:rsid w:val="00EE1EA3"/>
    <w:rsid w:val="00EE5FF7"/>
    <w:rsid w:val="00EF3CA9"/>
    <w:rsid w:val="00EF4D61"/>
    <w:rsid w:val="00EF5B0B"/>
    <w:rsid w:val="00F01499"/>
    <w:rsid w:val="00F06C1F"/>
    <w:rsid w:val="00F200AE"/>
    <w:rsid w:val="00F26F27"/>
    <w:rsid w:val="00F30F3E"/>
    <w:rsid w:val="00F34183"/>
    <w:rsid w:val="00F36E76"/>
    <w:rsid w:val="00F40FB8"/>
    <w:rsid w:val="00F46FBF"/>
    <w:rsid w:val="00F526D5"/>
    <w:rsid w:val="00F52ED1"/>
    <w:rsid w:val="00F544F8"/>
    <w:rsid w:val="00F5523F"/>
    <w:rsid w:val="00F64224"/>
    <w:rsid w:val="00F7140F"/>
    <w:rsid w:val="00F72C8C"/>
    <w:rsid w:val="00F763E7"/>
    <w:rsid w:val="00F76B12"/>
    <w:rsid w:val="00F8152F"/>
    <w:rsid w:val="00F938FF"/>
    <w:rsid w:val="00F941D7"/>
    <w:rsid w:val="00F97199"/>
    <w:rsid w:val="00F97B63"/>
    <w:rsid w:val="00F97B71"/>
    <w:rsid w:val="00F97DAF"/>
    <w:rsid w:val="00FA07DF"/>
    <w:rsid w:val="00FA4FA1"/>
    <w:rsid w:val="00FC181C"/>
    <w:rsid w:val="00FC25A5"/>
    <w:rsid w:val="00FC4A85"/>
    <w:rsid w:val="00FC512C"/>
    <w:rsid w:val="00FC7471"/>
    <w:rsid w:val="00FD03F4"/>
    <w:rsid w:val="00FD5DD4"/>
    <w:rsid w:val="00FD77FF"/>
    <w:rsid w:val="00FE101B"/>
    <w:rsid w:val="00FE35C5"/>
    <w:rsid w:val="00FE4377"/>
    <w:rsid w:val="00FE5349"/>
    <w:rsid w:val="00FF09AE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EBDC8"/>
  <w15:chartTrackingRefBased/>
  <w15:docId w15:val="{09ACF1CB-15B2-4235-81CA-77A74D2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85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uto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bCs/>
      <w:sz w:val="24"/>
    </w:rPr>
  </w:style>
  <w:style w:type="paragraph" w:styleId="Textodebalo">
    <w:name w:val="Balloon Text"/>
    <w:basedOn w:val="Normal"/>
    <w:semiHidden/>
    <w:rsid w:val="000E5717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30F18"/>
    <w:pPr>
      <w:tabs>
        <w:tab w:val="left" w:pos="-1134"/>
      </w:tabs>
      <w:ind w:left="-142" w:right="424"/>
      <w:jc w:val="center"/>
    </w:pPr>
    <w:rPr>
      <w:b/>
      <w:sz w:val="28"/>
      <w:szCs w:val="24"/>
      <w:u w:val="single"/>
      <w:lang w:val="x-none" w:eastAsia="x-none"/>
    </w:rPr>
  </w:style>
  <w:style w:type="character" w:customStyle="1" w:styleId="TtuloChar">
    <w:name w:val="Título Char"/>
    <w:link w:val="Ttulo"/>
    <w:rsid w:val="00B30F18"/>
    <w:rPr>
      <w:b/>
      <w:sz w:val="28"/>
      <w:szCs w:val="24"/>
      <w:u w:val="single"/>
    </w:rPr>
  </w:style>
  <w:style w:type="character" w:customStyle="1" w:styleId="Ttulo1Char">
    <w:name w:val="Título 1 Char"/>
    <w:link w:val="Ttulo1"/>
    <w:rsid w:val="00DC1911"/>
    <w:rPr>
      <w:rFonts w:ascii="Arial" w:hAnsi="Arial"/>
      <w:b/>
      <w:sz w:val="24"/>
    </w:rPr>
  </w:style>
  <w:style w:type="character" w:customStyle="1" w:styleId="Ttulo2Char">
    <w:name w:val="Título 2 Char"/>
    <w:link w:val="Ttulo2"/>
    <w:rsid w:val="00DC1911"/>
    <w:rPr>
      <w:rFonts w:ascii="Arial" w:hAnsi="Arial"/>
      <w:sz w:val="24"/>
    </w:rPr>
  </w:style>
  <w:style w:type="character" w:customStyle="1" w:styleId="Ttulo3Char">
    <w:name w:val="Título 3 Char"/>
    <w:link w:val="Ttulo3"/>
    <w:rsid w:val="00DC1911"/>
    <w:rPr>
      <w:rFonts w:ascii="Arial" w:hAnsi="Arial"/>
      <w:b/>
      <w:sz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45E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5EC6"/>
  </w:style>
  <w:style w:type="paragraph" w:customStyle="1" w:styleId="Default">
    <w:name w:val="Default"/>
    <w:rsid w:val="00884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4AF3"/>
  </w:style>
  <w:style w:type="character" w:customStyle="1" w:styleId="RodapChar">
    <w:name w:val="Rodapé Char"/>
    <w:basedOn w:val="Fontepargpadro"/>
    <w:link w:val="Rodap"/>
    <w:rsid w:val="00F763E7"/>
  </w:style>
  <w:style w:type="character" w:styleId="Hyperlink">
    <w:name w:val="Hyperlink"/>
    <w:unhideWhenUsed/>
    <w:rsid w:val="00F763E7"/>
    <w:rPr>
      <w:color w:val="0000FF"/>
      <w:u w:val="single"/>
    </w:rPr>
  </w:style>
  <w:style w:type="paragraph" w:customStyle="1" w:styleId="AATEXTOS">
    <w:name w:val="AA TEXTOS"/>
    <w:basedOn w:val="Normal"/>
    <w:uiPriority w:val="99"/>
    <w:rsid w:val="000F73C3"/>
    <w:pPr>
      <w:autoSpaceDE w:val="0"/>
      <w:autoSpaceDN w:val="0"/>
      <w:adjustRightInd w:val="0"/>
      <w:spacing w:before="57" w:after="57" w:line="280" w:lineRule="atLeast"/>
      <w:ind w:firstLine="567"/>
      <w:jc w:val="both"/>
      <w:textAlignment w:val="center"/>
    </w:pPr>
    <w:rPr>
      <w:rFonts w:ascii="Minion Pro" w:eastAsiaTheme="minorHAnsi" w:hAnsi="Minion Pro" w:cs="Minion Pro"/>
      <w:color w:val="000000"/>
      <w:sz w:val="23"/>
      <w:szCs w:val="23"/>
      <w:lang w:val="pt-PT" w:eastAsia="en-US"/>
      <w14:ligatures w14:val="standardContextual"/>
    </w:rPr>
  </w:style>
  <w:style w:type="paragraph" w:customStyle="1" w:styleId="ANOACADEMICOMARCADORESSINAL1">
    <w:name w:val="ANO ACADEMICO MARCADORES SINAL 1"/>
    <w:basedOn w:val="Normal"/>
    <w:uiPriority w:val="99"/>
    <w:rsid w:val="000F73C3"/>
    <w:pPr>
      <w:tabs>
        <w:tab w:val="left" w:pos="850"/>
      </w:tabs>
      <w:autoSpaceDE w:val="0"/>
      <w:autoSpaceDN w:val="0"/>
      <w:adjustRightInd w:val="0"/>
      <w:spacing w:before="28" w:after="28" w:line="280" w:lineRule="atLeast"/>
      <w:ind w:left="850" w:hanging="283"/>
      <w:jc w:val="both"/>
      <w:textAlignment w:val="center"/>
    </w:pPr>
    <w:rPr>
      <w:rFonts w:ascii="Minion Pro" w:eastAsiaTheme="minorHAnsi" w:hAnsi="Minion Pro" w:cs="Minion Pro"/>
      <w:color w:val="000000"/>
      <w:sz w:val="23"/>
      <w:szCs w:val="23"/>
      <w:lang w:val="pt-PT" w:eastAsia="en-US"/>
      <w14:ligatures w14:val="standardContextual"/>
    </w:rPr>
  </w:style>
  <w:style w:type="paragraph" w:styleId="PargrafodaLista">
    <w:name w:val="List Paragraph"/>
    <w:basedOn w:val="Normal"/>
    <w:uiPriority w:val="34"/>
    <w:qFormat/>
    <w:rsid w:val="00B746EC"/>
    <w:pPr>
      <w:ind w:left="720"/>
      <w:contextualSpacing/>
    </w:pPr>
  </w:style>
  <w:style w:type="table" w:styleId="Tabelacomgrade">
    <w:name w:val="Table Grid"/>
    <w:basedOn w:val="Tabelanormal"/>
    <w:uiPriority w:val="59"/>
    <w:rsid w:val="0024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F3C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3C5D"/>
  </w:style>
  <w:style w:type="character" w:customStyle="1" w:styleId="TextodecomentrioChar">
    <w:name w:val="Texto de comentário Char"/>
    <w:basedOn w:val="Fontepargpadro"/>
    <w:link w:val="Textodecomentrio"/>
    <w:uiPriority w:val="99"/>
    <w:rsid w:val="00DF3C5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C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C5D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A6B4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859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Folha%20Faj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E0206F32274846824D8DC823B77FE8" ma:contentTypeVersion="0" ma:contentTypeDescription="Crie um novo documento." ma:contentTypeScope="" ma:versionID="e01b3072907e664d70eb7066f28b2a1a">
  <xsd:schema xmlns:xsd="http://www.w3.org/2001/XMLSchema" xmlns:p="http://schemas.microsoft.com/office/2006/metadata/properties" targetNamespace="http://schemas.microsoft.com/office/2006/metadata/properties" ma:root="true" ma:fieldsID="834597303d62dd03ddcd59f56325a2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AC5CE-6A9F-4680-98EC-6A576D2E5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548AD-8230-481F-B2D5-3ADA70DEF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27EE6CC-FC96-44AB-9941-3DA5AA666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Faje</Template>
  <TotalTime>0</TotalTime>
  <Pages>1</Pages>
  <Words>413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user</dc:creator>
  <cp:keywords/>
  <cp:lastModifiedBy>Rosilene Pena de Almeida</cp:lastModifiedBy>
  <cp:revision>2</cp:revision>
  <cp:lastPrinted>2024-12-04T14:36:00Z</cp:lastPrinted>
  <dcterms:created xsi:type="dcterms:W3CDTF">2024-12-04T19:35:00Z</dcterms:created>
  <dcterms:modified xsi:type="dcterms:W3CDTF">2024-12-04T19:35:00Z</dcterms:modified>
</cp:coreProperties>
</file>